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D25ABD" w:rsidRDefault="00D25ABD" w:rsidP="007822A9">
      <w:pPr>
        <w:jc w:val="center"/>
      </w:pP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D25ABD" w:rsidP="00005800">
      <w:pPr>
        <w:jc w:val="center"/>
      </w:pPr>
      <w:r>
        <w:t>2014 m. gruodžio 5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D25ABD" w:rsidRDefault="00005800" w:rsidP="00D25ABD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D416BF" w:rsidRDefault="00005800" w:rsidP="00005800">
      <w:pPr>
        <w:jc w:val="both"/>
        <w:rPr>
          <w:rFonts w:eastAsia="Calibri"/>
        </w:rPr>
      </w:pPr>
      <w:r>
        <w:t>I.2. Viešųjų pirkimų tarnyb</w:t>
      </w:r>
      <w:r w:rsidR="00496780">
        <w:t xml:space="preserve">os suteiktas pirkimo numeris**: </w:t>
      </w:r>
      <w:r w:rsidR="00D416BF" w:rsidRPr="00B401C4">
        <w:rPr>
          <w:rFonts w:eastAsia="Calibri"/>
        </w:rPr>
        <w:t>157341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25ABD" w:rsidRDefault="00005800" w:rsidP="0049678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D25ABD" w:rsidRPr="009F07BC">
        <w:rPr>
          <w:rFonts w:eastAsia="Calibri"/>
          <w:b/>
          <w:lang w:val="en-US"/>
        </w:rPr>
        <w:t>„</w:t>
      </w:r>
      <w:r w:rsidR="00D25ABD" w:rsidRPr="00CB4167">
        <w:rPr>
          <w:rFonts w:eastAsia="Calibri"/>
          <w:b/>
        </w:rPr>
        <w:t>Žymėto dyzelinio kuro, skirto šildymui, pasaugos paslaugos pirkimas</w:t>
      </w:r>
      <w:r w:rsidR="00D25ABD" w:rsidRPr="00705521">
        <w:rPr>
          <w:rFonts w:eastAsia="Calibri"/>
          <w:b/>
          <w:lang w:val="en-US"/>
        </w:rPr>
        <w:t>”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EA77A2" w:rsidRDefault="00EA77A2" w:rsidP="00EA77A2">
      <w:pPr>
        <w:jc w:val="both"/>
      </w:pPr>
      <w:r w:rsidRPr="00563A94">
        <w:t>Perkančioji organizacija –</w:t>
      </w:r>
      <w:r>
        <w:t xml:space="preserve"> </w:t>
      </w:r>
      <w:r w:rsidR="00D416BF">
        <w:t>UAB „Litesko</w:t>
      </w:r>
      <w:r w:rsidR="00D416BF">
        <w:rPr>
          <w:lang w:val="en-US"/>
        </w:rPr>
        <w:t>”</w:t>
      </w:r>
      <w:bookmarkStart w:id="0" w:name="_GoBack"/>
      <w:bookmarkEnd w:id="0"/>
      <w:r w:rsidRPr="00F06200">
        <w:t xml:space="preserve"> (Vilnius)</w:t>
      </w:r>
      <w:r>
        <w:t>.</w:t>
      </w:r>
    </w:p>
    <w:p w:rsidR="00EA77A2" w:rsidRDefault="00EA77A2" w:rsidP="00EA77A2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D25ABD" w:rsidRDefault="00EA77A2" w:rsidP="00D25ABD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- </w:t>
      </w:r>
      <w:r w:rsidR="00D25ABD" w:rsidRPr="002C0920">
        <w:t>Žymėto dyzelinio kuro, skir</w:t>
      </w:r>
      <w:r w:rsidR="00D25ABD">
        <w:t>to šildymui, pasaugos paslaugas.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D25ABD" w:rsidRDefault="00D25ABD" w:rsidP="00D25ABD">
      <w:pPr>
        <w:jc w:val="both"/>
      </w:pPr>
      <w:r>
        <w:t xml:space="preserve">Paslaugos. 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7822A9" w:rsidRDefault="00005800" w:rsidP="00D25ABD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III.1. Pirkimo dalies numeris ir  pavadinimas (jei taikoma): </w:t>
      </w:r>
      <w:r w:rsidR="00D25ABD" w:rsidRPr="009F07BC">
        <w:rPr>
          <w:rFonts w:eastAsia="Calibri"/>
          <w:b/>
          <w:lang w:val="en-US"/>
        </w:rPr>
        <w:t>„</w:t>
      </w:r>
      <w:r w:rsidR="00D25ABD" w:rsidRPr="00CB4167">
        <w:rPr>
          <w:rFonts w:eastAsia="Calibri"/>
          <w:b/>
        </w:rPr>
        <w:t>Žymėto dyzelinio kuro, skirto šildymui, pasaugos paslaugos pirkimas</w:t>
      </w:r>
      <w:r w:rsidR="00D25ABD" w:rsidRPr="00705521">
        <w:rPr>
          <w:rFonts w:eastAsia="Calibri"/>
          <w:b/>
          <w:lang w:val="en-US"/>
        </w:rPr>
        <w:t>”</w:t>
      </w:r>
    </w:p>
    <w:p w:rsidR="00D25ABD" w:rsidRPr="00591746" w:rsidRDefault="00D25ABD" w:rsidP="00D25ABD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591746" w:rsidRDefault="00005800" w:rsidP="00591746">
      <w:pPr>
        <w:jc w:val="both"/>
        <w:rPr>
          <w:b/>
          <w:lang w:val="en-US"/>
        </w:rPr>
      </w:pPr>
      <w:r w:rsidRPr="007822A9">
        <w:t xml:space="preserve">III.2. Laimėjusio dalyvio pavadinimas ir įmonės kodas arba vardas ir pavardė: </w:t>
      </w:r>
      <w:r w:rsidR="00D25ABD" w:rsidRPr="00330377">
        <w:rPr>
          <w:b/>
        </w:rPr>
        <w:t>UAB „</w:t>
      </w:r>
      <w:proofErr w:type="spellStart"/>
      <w:r w:rsidR="00D25ABD" w:rsidRPr="00330377">
        <w:rPr>
          <w:b/>
        </w:rPr>
        <w:t>Naftėnas</w:t>
      </w:r>
      <w:proofErr w:type="spellEnd"/>
      <w:r w:rsidR="00D25ABD">
        <w:rPr>
          <w:b/>
          <w:lang w:val="en-US"/>
        </w:rPr>
        <w:t>”</w:t>
      </w:r>
    </w:p>
    <w:p w:rsidR="0095799B" w:rsidRDefault="00005800" w:rsidP="00591746">
      <w:pPr>
        <w:jc w:val="both"/>
      </w:pPr>
      <w:r>
        <w:t xml:space="preserve">III.3. Numatoma bendra sutarties vertė (litais arba kita valiuta) (su/be PVM): </w:t>
      </w:r>
      <w:r w:rsidR="00EA77A2" w:rsidRPr="00EA77A2">
        <w:rPr>
          <w:i/>
        </w:rPr>
        <w:t>156 000</w:t>
      </w:r>
      <w:r w:rsidR="00EA77A2" w:rsidRPr="00527FDC">
        <w:rPr>
          <w:szCs w:val="22"/>
        </w:rPr>
        <w:t xml:space="preserve"> </w:t>
      </w:r>
      <w:r w:rsidRPr="002C3F71">
        <w:rPr>
          <w:i/>
        </w:rPr>
        <w:t>Lt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D25ABD">
        <w:t xml:space="preserve"> išsiuntimo data: 2014-12</w:t>
      </w:r>
      <w:r w:rsidRPr="00906B55">
        <w:t>-</w:t>
      </w:r>
      <w:r w:rsidR="00D25ABD">
        <w:t>05</w:t>
      </w:r>
      <w:r w:rsidRPr="00906B55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C2327F"/>
    <w:rsid w:val="00C35FF2"/>
    <w:rsid w:val="00C72A9F"/>
    <w:rsid w:val="00D25ABD"/>
    <w:rsid w:val="00D416BF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749389B</Template>
  <TotalTime>79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21</cp:revision>
  <dcterms:created xsi:type="dcterms:W3CDTF">2013-03-08T08:16:00Z</dcterms:created>
  <dcterms:modified xsi:type="dcterms:W3CDTF">2014-12-05T08:25:00Z</dcterms:modified>
</cp:coreProperties>
</file>