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D2E" w:rsidRPr="00F1709B" w:rsidRDefault="001B6D2E" w:rsidP="001B6D2E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1B6D2E" w:rsidRPr="00F1709B" w:rsidRDefault="001B6D2E" w:rsidP="001B6D2E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1B6D2E" w:rsidRPr="00F1709B" w:rsidRDefault="001B6D2E" w:rsidP="001B6D2E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7510.</w:t>
      </w:r>
    </w:p>
    <w:p w:rsidR="000C53A3" w:rsidRPr="00555EA0" w:rsidRDefault="000C53A3" w:rsidP="000C53A3"/>
    <w:p w:rsidR="000C53A3" w:rsidRPr="00555EA0" w:rsidRDefault="000C53A3" w:rsidP="000C53A3">
      <w:pPr>
        <w:jc w:val="center"/>
      </w:pPr>
      <w:r w:rsidRPr="00555EA0">
        <w:t>3 FORMA*</w:t>
      </w:r>
    </w:p>
    <w:p w:rsidR="000C53A3" w:rsidRPr="00555EA0" w:rsidRDefault="000C53A3" w:rsidP="000C53A3"/>
    <w:p w:rsidR="000C53A3" w:rsidRPr="00555EA0" w:rsidRDefault="000C53A3" w:rsidP="000C53A3">
      <w:pPr>
        <w:jc w:val="center"/>
      </w:pPr>
      <w:r w:rsidRPr="00555EA0">
        <w:t>INFORMACIJA APIE SUDARYTĄ SUTARTĮ</w:t>
      </w:r>
    </w:p>
    <w:p w:rsidR="000C53A3" w:rsidRPr="00555EA0" w:rsidRDefault="000C53A3" w:rsidP="000C53A3"/>
    <w:p w:rsidR="000C53A3" w:rsidRPr="00555EA0" w:rsidRDefault="000C53A3" w:rsidP="000C53A3">
      <w:pPr>
        <w:jc w:val="center"/>
      </w:pPr>
      <w:r w:rsidRPr="00555EA0">
        <w:t>201</w:t>
      </w:r>
      <w:r w:rsidR="00C373DF">
        <w:t>4</w:t>
      </w:r>
      <w:r w:rsidRPr="00555EA0">
        <w:t xml:space="preserve"> m. </w:t>
      </w:r>
      <w:r w:rsidR="001B6D2E">
        <w:t>spalio 9</w:t>
      </w:r>
      <w:r w:rsidRPr="00555EA0">
        <w:t xml:space="preserve"> d. Nr. ________*</w:t>
      </w:r>
    </w:p>
    <w:p w:rsidR="000C53A3" w:rsidRPr="00555EA0" w:rsidRDefault="000C53A3" w:rsidP="000C53A3"/>
    <w:p w:rsidR="00F12BF2" w:rsidRPr="00555EA0" w:rsidRDefault="00F12BF2" w:rsidP="000C53A3"/>
    <w:p w:rsidR="001B6D2E" w:rsidRPr="00F1709B" w:rsidRDefault="001B6D2E" w:rsidP="001B6D2E">
      <w:pPr>
        <w:rPr>
          <w:sz w:val="22"/>
          <w:szCs w:val="22"/>
        </w:rPr>
      </w:pPr>
    </w:p>
    <w:p w:rsidR="001B6D2E" w:rsidRPr="00F1709B" w:rsidRDefault="001B6D2E" w:rsidP="001B6D2E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 PERKANČIOJI ORGANIZACIJA, ADRESAS IR KONTAKTINIAI DUOMENYS:</w:t>
      </w:r>
    </w:p>
    <w:p w:rsidR="001B6D2E" w:rsidRPr="00F1709B" w:rsidRDefault="001B6D2E" w:rsidP="001B6D2E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 Perkančiosios organizacijos pavadinimas ir įmonės kodas:</w:t>
      </w:r>
    </w:p>
    <w:p w:rsidR="001B6D2E" w:rsidRPr="00F1709B" w:rsidRDefault="001B6D2E" w:rsidP="001B6D2E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 įmonės kodas: 110818317</w:t>
      </w:r>
    </w:p>
    <w:p w:rsidR="001B6D2E" w:rsidRPr="00F1709B" w:rsidRDefault="001B6D2E" w:rsidP="001B6D2E">
      <w:pPr>
        <w:jc w:val="both"/>
        <w:rPr>
          <w:b/>
          <w:sz w:val="22"/>
          <w:szCs w:val="22"/>
        </w:rPr>
      </w:pPr>
    </w:p>
    <w:p w:rsidR="001B6D2E" w:rsidRPr="00F1709B" w:rsidRDefault="001B6D2E" w:rsidP="001B6D2E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I.1.1. Adresas, pašto kodas:</w:t>
      </w:r>
    </w:p>
    <w:p w:rsidR="001B6D2E" w:rsidRPr="00F1709B" w:rsidRDefault="001B6D2E" w:rsidP="001B6D2E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Adresas: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</w:t>
      </w:r>
    </w:p>
    <w:p w:rsidR="001B6D2E" w:rsidRPr="00F1709B" w:rsidRDefault="001B6D2E" w:rsidP="001B6D2E">
      <w:pPr>
        <w:jc w:val="both"/>
        <w:rPr>
          <w:b/>
          <w:sz w:val="22"/>
          <w:szCs w:val="22"/>
        </w:rPr>
      </w:pPr>
    </w:p>
    <w:p w:rsidR="001B6D2E" w:rsidRPr="00F1709B" w:rsidRDefault="001B6D2E" w:rsidP="001B6D2E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I.1.2. Kontaktiniai duomenys: asmuo(-</w:t>
      </w:r>
      <w:proofErr w:type="spellStart"/>
      <w:r w:rsidRPr="00F1709B">
        <w:rPr>
          <w:b/>
          <w:sz w:val="22"/>
          <w:szCs w:val="22"/>
        </w:rPr>
        <w:t>enys</w:t>
      </w:r>
      <w:proofErr w:type="spellEnd"/>
      <w:r w:rsidRPr="00F1709B">
        <w:rPr>
          <w:b/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1B6D2E" w:rsidRPr="00F1709B" w:rsidRDefault="001B6D2E" w:rsidP="001B6D2E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Domantas </w:t>
      </w:r>
      <w:proofErr w:type="spellStart"/>
      <w:r w:rsidRPr="00F1709B">
        <w:rPr>
          <w:i/>
          <w:sz w:val="22"/>
          <w:szCs w:val="22"/>
        </w:rPr>
        <w:t>Kėleris</w:t>
      </w:r>
      <w:proofErr w:type="spellEnd"/>
      <w:r w:rsidRPr="00F1709B">
        <w:rPr>
          <w:i/>
          <w:sz w:val="22"/>
          <w:szCs w:val="22"/>
        </w:rPr>
        <w:t xml:space="preserve">,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Vilnius, tel. +370 5 266 7309, faksas +370 5 266 7219, el. paštas </w:t>
      </w:r>
      <w:hyperlink r:id="rId4" w:history="1">
        <w:r w:rsidRPr="00F1709B">
          <w:rPr>
            <w:rStyle w:val="Hipersaitas"/>
            <w:i/>
            <w:sz w:val="22"/>
            <w:szCs w:val="22"/>
          </w:rPr>
          <w:t>dkeleris@dalkia.lt</w:t>
        </w:r>
      </w:hyperlink>
      <w:r w:rsidRPr="00F1709B">
        <w:rPr>
          <w:i/>
          <w:sz w:val="22"/>
          <w:szCs w:val="22"/>
        </w:rPr>
        <w:t xml:space="preserve"> .</w:t>
      </w:r>
    </w:p>
    <w:p w:rsidR="001B6D2E" w:rsidRPr="00F1709B" w:rsidRDefault="001B6D2E" w:rsidP="001B6D2E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https://pirkimai.eviesiejipirkimai.lt/app/rfq/publicpurchase_frameset.asp?PID=82159</w:t>
      </w:r>
    </w:p>
    <w:p w:rsidR="001B6D2E" w:rsidRPr="002F4BDA" w:rsidRDefault="001B6D2E" w:rsidP="001B6D2E">
      <w:pPr>
        <w:jc w:val="both"/>
      </w:pPr>
    </w:p>
    <w:p w:rsidR="001B6D2E" w:rsidRPr="002F4BDA" w:rsidRDefault="001B6D2E" w:rsidP="001B6D2E">
      <w:pPr>
        <w:jc w:val="both"/>
      </w:pPr>
      <w:r w:rsidRPr="002F4BDA">
        <w:t xml:space="preserve">I.2. Viešųjų pirkimų tarnybos suteiktas pirkimo numeris**: </w:t>
      </w:r>
    </w:p>
    <w:p w:rsidR="001B6D2E" w:rsidRPr="005265E3" w:rsidRDefault="001B6D2E" w:rsidP="001B6D2E">
      <w:pPr>
        <w:jc w:val="both"/>
        <w:rPr>
          <w:i/>
        </w:rPr>
      </w:pPr>
      <w:r>
        <w:rPr>
          <w:i/>
        </w:rPr>
        <w:t xml:space="preserve">Pirkimo </w:t>
      </w:r>
      <w:r w:rsidRPr="00E257F3">
        <w:rPr>
          <w:i/>
        </w:rPr>
        <w:t xml:space="preserve">numeris </w:t>
      </w:r>
      <w:r w:rsidRPr="005265E3">
        <w:rPr>
          <w:i/>
        </w:rPr>
        <w:t>154487</w:t>
      </w:r>
    </w:p>
    <w:p w:rsidR="001B6D2E" w:rsidRPr="002F4BDA" w:rsidRDefault="001B6D2E" w:rsidP="001B6D2E">
      <w:pPr>
        <w:jc w:val="both"/>
        <w:rPr>
          <w:i/>
        </w:rPr>
      </w:pPr>
    </w:p>
    <w:p w:rsidR="001B6D2E" w:rsidRPr="002F4BDA" w:rsidRDefault="001B6D2E" w:rsidP="001B6D2E">
      <w:pPr>
        <w:jc w:val="both"/>
      </w:pPr>
      <w:r w:rsidRPr="002F4BDA">
        <w:t>II. PIRKIMO OBJEKTAS:</w:t>
      </w:r>
    </w:p>
    <w:p w:rsidR="001B6D2E" w:rsidRPr="002F4BDA" w:rsidRDefault="001B6D2E" w:rsidP="001B6D2E">
      <w:pPr>
        <w:jc w:val="both"/>
      </w:pPr>
      <w:r w:rsidRPr="002F4BDA">
        <w:t>II.1. Pirkimo pavadinimas:</w:t>
      </w:r>
    </w:p>
    <w:p w:rsidR="001B6D2E" w:rsidRPr="005265E3" w:rsidRDefault="001B6D2E" w:rsidP="001B6D2E">
      <w:pPr>
        <w:jc w:val="both"/>
        <w:rPr>
          <w:bCs/>
          <w:i/>
        </w:rPr>
      </w:pPr>
      <w:r w:rsidRPr="005265E3">
        <w:rPr>
          <w:i/>
        </w:rPr>
        <w:t>Sandarinimo lakštai</w:t>
      </w:r>
      <w:r w:rsidRPr="005265E3">
        <w:rPr>
          <w:bCs/>
          <w:i/>
        </w:rPr>
        <w:t>.</w:t>
      </w:r>
    </w:p>
    <w:p w:rsidR="001B6D2E" w:rsidRPr="002F4BDA" w:rsidRDefault="001B6D2E" w:rsidP="001B6D2E">
      <w:pPr>
        <w:jc w:val="both"/>
      </w:pPr>
    </w:p>
    <w:p w:rsidR="001B6D2E" w:rsidRDefault="001B6D2E" w:rsidP="001B6D2E">
      <w:pPr>
        <w:jc w:val="both"/>
      </w:pPr>
      <w:r w:rsidRPr="002F4BDA">
        <w:t xml:space="preserve">II.2. Trumpas pirkimo objekto apibūdinimas: </w:t>
      </w:r>
    </w:p>
    <w:p w:rsidR="001B6D2E" w:rsidRPr="0020221F" w:rsidRDefault="001B6D2E" w:rsidP="001B6D2E">
      <w:pPr>
        <w:jc w:val="both"/>
        <w:rPr>
          <w:i/>
        </w:rPr>
      </w:pPr>
      <w:r w:rsidRPr="00D02CF3">
        <w:rPr>
          <w:sz w:val="22"/>
          <w:szCs w:val="22"/>
        </w:rPr>
        <w:t>Sandarinimo lakštai</w:t>
      </w:r>
      <w:r>
        <w:rPr>
          <w:sz w:val="22"/>
          <w:szCs w:val="22"/>
        </w:rPr>
        <w:t>.</w:t>
      </w:r>
    </w:p>
    <w:p w:rsidR="001B6D2E" w:rsidRPr="002F4BDA" w:rsidRDefault="001B6D2E" w:rsidP="001B6D2E">
      <w:pPr>
        <w:jc w:val="both"/>
      </w:pPr>
    </w:p>
    <w:p w:rsidR="001B6D2E" w:rsidRPr="002F4BDA" w:rsidRDefault="001B6D2E" w:rsidP="001B6D2E">
      <w:pPr>
        <w:jc w:val="both"/>
      </w:pPr>
      <w:r w:rsidRPr="002F4BDA">
        <w:t>II.2.1. Pirkimo objekto tipas (įrašyti tik vieną tipą – prekės, paslaugos ar darbai):</w:t>
      </w:r>
    </w:p>
    <w:p w:rsidR="001B6D2E" w:rsidRDefault="001B6D2E" w:rsidP="001B6D2E">
      <w:pPr>
        <w:jc w:val="both"/>
        <w:rPr>
          <w:i/>
        </w:rPr>
      </w:pPr>
      <w:r>
        <w:rPr>
          <w:i/>
        </w:rPr>
        <w:t>Prekės</w:t>
      </w:r>
    </w:p>
    <w:p w:rsidR="000C53A3" w:rsidRPr="00555EA0" w:rsidRDefault="000C53A3" w:rsidP="000C53A3">
      <w:pPr>
        <w:jc w:val="both"/>
      </w:pPr>
    </w:p>
    <w:p w:rsidR="000C53A3" w:rsidRPr="00555EA0" w:rsidRDefault="000C53A3" w:rsidP="000C53A3">
      <w:pPr>
        <w:jc w:val="both"/>
      </w:pPr>
      <w:r w:rsidRPr="00555EA0">
        <w:t>III. INFORMACIJA APIE NUSTATYTĄ LAIMĖTOJĄ IR SUDARYTĄ SUTARTĮ (pildoma tiek kartų, kiek sudaryta pirkimo sutarčių (preliminariųjų sutarčių)):</w:t>
      </w:r>
    </w:p>
    <w:p w:rsidR="00F85732" w:rsidRPr="000A191D" w:rsidRDefault="00F85732" w:rsidP="00F85732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III.1. Pirkimo dalies numeris ir  pavadinimas (jei taikoma):</w:t>
      </w:r>
    </w:p>
    <w:p w:rsidR="001B6D2E" w:rsidRDefault="001B6D2E" w:rsidP="001B6D2E">
      <w:pPr>
        <w:jc w:val="both"/>
      </w:pPr>
      <w:r w:rsidRPr="005265E3">
        <w:rPr>
          <w:i/>
        </w:rPr>
        <w:t>Sandarinimo lakštai</w:t>
      </w:r>
    </w:p>
    <w:p w:rsidR="00F85732" w:rsidRPr="000A191D" w:rsidRDefault="00F85732" w:rsidP="00F85732">
      <w:pPr>
        <w:jc w:val="both"/>
        <w:rPr>
          <w:sz w:val="22"/>
          <w:szCs w:val="22"/>
        </w:rPr>
      </w:pPr>
    </w:p>
    <w:p w:rsidR="00F85732" w:rsidRPr="000A191D" w:rsidRDefault="00F85732" w:rsidP="00F85732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III.2. Laimėjusio dalyvio pavadinimas ir įmonės kodas arba vardas ir pavardė:</w:t>
      </w:r>
    </w:p>
    <w:p w:rsidR="001B6D2E" w:rsidRPr="005265E3" w:rsidRDefault="001B6D2E" w:rsidP="001B6D2E">
      <w:pPr>
        <w:jc w:val="both"/>
      </w:pPr>
      <w:r w:rsidRPr="00BA03AE">
        <w:rPr>
          <w:bCs/>
          <w:color w:val="000000"/>
        </w:rPr>
        <w:t>UAB „</w:t>
      </w:r>
      <w:proofErr w:type="spellStart"/>
      <w:r w:rsidRPr="005265E3">
        <w:t>Asela</w:t>
      </w:r>
      <w:proofErr w:type="spellEnd"/>
      <w:r w:rsidRPr="005265E3">
        <w:t>“,</w:t>
      </w:r>
      <w:r>
        <w:t xml:space="preserve"> </w:t>
      </w:r>
      <w:r w:rsidRPr="005265E3">
        <w:t>302467913.</w:t>
      </w:r>
    </w:p>
    <w:p w:rsidR="00AE14BF" w:rsidRPr="007A526A" w:rsidRDefault="00AE14BF" w:rsidP="00AE14BF">
      <w:pPr>
        <w:jc w:val="both"/>
        <w:rPr>
          <w:i/>
          <w:sz w:val="22"/>
          <w:szCs w:val="22"/>
        </w:rPr>
      </w:pPr>
    </w:p>
    <w:p w:rsidR="00F85732" w:rsidRPr="000A191D" w:rsidRDefault="00F85732" w:rsidP="00F85732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III.3. Numatoma bendra sutarties vertė (litais arba kita valiuta) (su/be PVM):</w:t>
      </w:r>
    </w:p>
    <w:p w:rsidR="001B6D2E" w:rsidRPr="00A84A50" w:rsidRDefault="001B6D2E" w:rsidP="001B6D2E">
      <w:pPr>
        <w:jc w:val="both"/>
        <w:rPr>
          <w:i/>
        </w:rPr>
      </w:pPr>
      <w:r>
        <w:t>12.000,00</w:t>
      </w:r>
      <w:r>
        <w:rPr>
          <w:i/>
        </w:rPr>
        <w:t xml:space="preserve"> Lt be PVM, 14.520,00 Lt su PVM</w:t>
      </w:r>
    </w:p>
    <w:p w:rsidR="00AE14BF" w:rsidRDefault="00AE14BF" w:rsidP="00AE14BF">
      <w:pPr>
        <w:jc w:val="both"/>
      </w:pPr>
    </w:p>
    <w:p w:rsidR="001B6D2E" w:rsidRDefault="001B6D2E" w:rsidP="00AE14BF">
      <w:pPr>
        <w:jc w:val="both"/>
      </w:pPr>
    </w:p>
    <w:p w:rsidR="00F85732" w:rsidRPr="000A191D" w:rsidRDefault="00F85732" w:rsidP="00F85732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III.4. Priežastys, dėl kurių pasirinktas šis laimėtojas:</w:t>
      </w:r>
    </w:p>
    <w:p w:rsidR="00F85732" w:rsidRPr="000A191D" w:rsidRDefault="00F85732" w:rsidP="00F85732">
      <w:pPr>
        <w:jc w:val="both"/>
        <w:rPr>
          <w:i/>
          <w:sz w:val="22"/>
          <w:szCs w:val="22"/>
        </w:rPr>
      </w:pPr>
      <w:r w:rsidRPr="000A191D">
        <w:rPr>
          <w:i/>
          <w:sz w:val="22"/>
          <w:szCs w:val="22"/>
        </w:rPr>
        <w:t>Mažiausia kaina.</w:t>
      </w:r>
    </w:p>
    <w:p w:rsidR="00F85732" w:rsidRPr="000A191D" w:rsidRDefault="00F85732" w:rsidP="00F85732">
      <w:pPr>
        <w:jc w:val="both"/>
        <w:rPr>
          <w:sz w:val="22"/>
          <w:szCs w:val="22"/>
        </w:rPr>
      </w:pPr>
    </w:p>
    <w:p w:rsidR="00F85732" w:rsidRPr="000A191D" w:rsidRDefault="00F85732" w:rsidP="00F85732">
      <w:pPr>
        <w:jc w:val="both"/>
        <w:rPr>
          <w:sz w:val="22"/>
          <w:szCs w:val="22"/>
        </w:rPr>
      </w:pPr>
      <w:r w:rsidRPr="000A191D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0A191D">
        <w:rPr>
          <w:sz w:val="22"/>
          <w:szCs w:val="22"/>
        </w:rPr>
        <w:t xml:space="preserve"> ketina pasitelkti trečiuosius asmenis kaip subrangovus:</w:t>
      </w:r>
    </w:p>
    <w:p w:rsidR="000C53A3" w:rsidRDefault="001B6D2E" w:rsidP="000C53A3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</w:t>
      </w:r>
    </w:p>
    <w:p w:rsidR="001B6D2E" w:rsidRPr="00555EA0" w:rsidRDefault="001B6D2E" w:rsidP="000C53A3">
      <w:pPr>
        <w:jc w:val="both"/>
      </w:pPr>
      <w:bookmarkStart w:id="0" w:name="_GoBack"/>
      <w:bookmarkEnd w:id="0"/>
    </w:p>
    <w:p w:rsidR="000C53A3" w:rsidRPr="00555EA0" w:rsidRDefault="000C53A3" w:rsidP="000C53A3">
      <w:pPr>
        <w:jc w:val="both"/>
      </w:pPr>
      <w:r w:rsidRPr="00555EA0">
        <w:t>IV. Šio skelbimo išsiuntimo data:</w:t>
      </w:r>
      <w:r w:rsidR="0014458F" w:rsidRPr="00555EA0">
        <w:t xml:space="preserve"> </w:t>
      </w:r>
      <w:r w:rsidR="006F5078">
        <w:rPr>
          <w:b/>
        </w:rPr>
        <w:t>201</w:t>
      </w:r>
      <w:r w:rsidR="001B6D2E">
        <w:rPr>
          <w:b/>
        </w:rPr>
        <w:t>4-10</w:t>
      </w:r>
      <w:r w:rsidR="006F5078">
        <w:rPr>
          <w:b/>
        </w:rPr>
        <w:t>-</w:t>
      </w:r>
      <w:r w:rsidR="001B6D2E">
        <w:rPr>
          <w:b/>
        </w:rPr>
        <w:t>09</w:t>
      </w:r>
    </w:p>
    <w:p w:rsidR="000C53A3" w:rsidRPr="00555EA0" w:rsidRDefault="000C53A3" w:rsidP="000C53A3">
      <w:pPr>
        <w:jc w:val="both"/>
      </w:pPr>
    </w:p>
    <w:p w:rsidR="00EE44E0" w:rsidRPr="00555EA0" w:rsidRDefault="00EE44E0" w:rsidP="0014458F">
      <w:pPr>
        <w:jc w:val="both"/>
      </w:pPr>
    </w:p>
    <w:sectPr w:rsidR="00EE44E0" w:rsidRPr="00555EA0" w:rsidSect="0014458F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F1520D"/>
    <w:rsid w:val="00093B2F"/>
    <w:rsid w:val="000C53A3"/>
    <w:rsid w:val="000D0328"/>
    <w:rsid w:val="000F33A1"/>
    <w:rsid w:val="00142B0D"/>
    <w:rsid w:val="0014458F"/>
    <w:rsid w:val="00173779"/>
    <w:rsid w:val="001B6D2E"/>
    <w:rsid w:val="001D5448"/>
    <w:rsid w:val="002665F7"/>
    <w:rsid w:val="002708C7"/>
    <w:rsid w:val="00370239"/>
    <w:rsid w:val="00377F6B"/>
    <w:rsid w:val="003937E6"/>
    <w:rsid w:val="003C68B9"/>
    <w:rsid w:val="003D0B72"/>
    <w:rsid w:val="00406E96"/>
    <w:rsid w:val="00433FA5"/>
    <w:rsid w:val="004954B4"/>
    <w:rsid w:val="004C7ECE"/>
    <w:rsid w:val="004D1A06"/>
    <w:rsid w:val="00555EA0"/>
    <w:rsid w:val="0057251B"/>
    <w:rsid w:val="006A3DD8"/>
    <w:rsid w:val="006D78D4"/>
    <w:rsid w:val="006F5078"/>
    <w:rsid w:val="00733E36"/>
    <w:rsid w:val="008104CB"/>
    <w:rsid w:val="008412A2"/>
    <w:rsid w:val="00967213"/>
    <w:rsid w:val="00A27740"/>
    <w:rsid w:val="00AC5368"/>
    <w:rsid w:val="00AE14BF"/>
    <w:rsid w:val="00B20A05"/>
    <w:rsid w:val="00B212F0"/>
    <w:rsid w:val="00B82424"/>
    <w:rsid w:val="00BA071E"/>
    <w:rsid w:val="00C373DF"/>
    <w:rsid w:val="00C5112B"/>
    <w:rsid w:val="00CB2146"/>
    <w:rsid w:val="00D012AD"/>
    <w:rsid w:val="00D22325"/>
    <w:rsid w:val="00D36D27"/>
    <w:rsid w:val="00E774D0"/>
    <w:rsid w:val="00E96BA5"/>
    <w:rsid w:val="00EE44E0"/>
    <w:rsid w:val="00EE644E"/>
    <w:rsid w:val="00F12BF2"/>
    <w:rsid w:val="00F1520D"/>
    <w:rsid w:val="00F64946"/>
    <w:rsid w:val="00F8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3F6EC-B9BA-4C18-96E7-B1BB2CE8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520D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1520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8412A2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8412A2"/>
    <w:rPr>
      <w:rFonts w:ascii="Arial" w:eastAsia="Times New Roman" w:hAnsi="Arial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keleris@dalkia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ED472BAF</Template>
  <TotalTime>21</TotalTime>
  <Pages>2</Pages>
  <Words>1280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Links>
    <vt:vector size="18" baseType="variant">
      <vt:variant>
        <vt:i4>2162724</vt:i4>
      </vt:variant>
      <vt:variant>
        <vt:i4>6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http://www.vilniaus-energija.lt/</vt:lpwstr>
      </vt:variant>
      <vt:variant>
        <vt:lpwstr/>
      </vt:variant>
      <vt:variant>
        <vt:i4>3211269</vt:i4>
      </vt:variant>
      <vt:variant>
        <vt:i4>0</vt:i4>
      </vt:variant>
      <vt:variant>
        <vt:i4>0</vt:i4>
      </vt:variant>
      <vt:variant>
        <vt:i4>5</vt:i4>
      </vt:variant>
      <vt:variant>
        <vt:lpwstr>mailto:gmatkeviciute@dalkia.lt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GMatkeviciute</dc:creator>
  <cp:lastModifiedBy>Domantas KELERIS</cp:lastModifiedBy>
  <cp:revision>13</cp:revision>
  <cp:lastPrinted>2012-03-08T13:50:00Z</cp:lastPrinted>
  <dcterms:created xsi:type="dcterms:W3CDTF">2012-06-25T06:11:00Z</dcterms:created>
  <dcterms:modified xsi:type="dcterms:W3CDTF">2014-10-09T10:08:00Z</dcterms:modified>
</cp:coreProperties>
</file>