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20D" w:rsidRPr="00555EA0" w:rsidRDefault="00F1520D" w:rsidP="00F1520D">
      <w:pPr>
        <w:jc w:val="center"/>
      </w:pPr>
      <w:r w:rsidRPr="00555EA0">
        <w:rPr>
          <w:u w:val="single"/>
        </w:rPr>
        <w:t>_______________________UAB „Vilniaus energija“</w:t>
      </w:r>
      <w:r w:rsidRPr="00555EA0">
        <w:t>_______________________</w:t>
      </w:r>
    </w:p>
    <w:p w:rsidR="00F1520D" w:rsidRPr="00555EA0" w:rsidRDefault="00F1520D" w:rsidP="00F1520D">
      <w:pPr>
        <w:jc w:val="center"/>
      </w:pPr>
      <w:r w:rsidRPr="00555EA0">
        <w:t>Perkančiosios organizacijos pavadinimas*</w:t>
      </w:r>
    </w:p>
    <w:p w:rsidR="00F1520D" w:rsidRPr="00555EA0" w:rsidRDefault="00F1520D" w:rsidP="00F1520D">
      <w:pPr>
        <w:jc w:val="center"/>
      </w:pPr>
    </w:p>
    <w:p w:rsidR="00F1520D" w:rsidRPr="00555EA0" w:rsidRDefault="00F1520D" w:rsidP="00F1520D">
      <w:pPr>
        <w:jc w:val="center"/>
        <w:rPr>
          <w:color w:val="000000"/>
          <w:u w:val="single"/>
        </w:rPr>
      </w:pPr>
      <w:r w:rsidRPr="00555EA0">
        <w:rPr>
          <w:color w:val="000000"/>
          <w:u w:val="single"/>
        </w:rPr>
        <w:t>Telefonas (8 5) 266 7199, 1899, faksas (8 5) 266 7339, el. paštas info@dalkia.lt</w:t>
      </w:r>
    </w:p>
    <w:p w:rsidR="00F1520D" w:rsidRPr="00555EA0" w:rsidRDefault="00F1520D" w:rsidP="00F1520D">
      <w:pPr>
        <w:jc w:val="center"/>
        <w:rPr>
          <w:color w:val="000000"/>
          <w:u w:val="single"/>
        </w:rPr>
      </w:pPr>
      <w:r w:rsidRPr="00555EA0">
        <w:rPr>
          <w:color w:val="000000"/>
          <w:u w:val="single"/>
        </w:rPr>
        <w:t xml:space="preserve">Registro tvarkytojas: Valstybės įmonė Registrų centras, įmonės kodas 111760831, </w:t>
      </w:r>
    </w:p>
    <w:p w:rsidR="00F1520D" w:rsidRPr="00555EA0" w:rsidRDefault="00F1520D" w:rsidP="00F1520D">
      <w:pPr>
        <w:jc w:val="center"/>
      </w:pPr>
      <w:r w:rsidRPr="00555EA0">
        <w:rPr>
          <w:color w:val="000000"/>
          <w:u w:val="single"/>
        </w:rPr>
        <w:t>PVM mokėtojo kodas LT117608314</w:t>
      </w:r>
    </w:p>
    <w:p w:rsidR="00F1520D" w:rsidRPr="00555EA0" w:rsidRDefault="00F1520D" w:rsidP="00F1520D">
      <w:pPr>
        <w:jc w:val="center"/>
      </w:pPr>
      <w:r w:rsidRPr="00555EA0">
        <w:t>Įstaigos duomenys*</w:t>
      </w:r>
    </w:p>
    <w:p w:rsidR="000C53A3" w:rsidRPr="00555EA0" w:rsidRDefault="000C53A3" w:rsidP="000C53A3"/>
    <w:p w:rsidR="000C53A3" w:rsidRPr="00555EA0" w:rsidRDefault="000C53A3" w:rsidP="000C53A3">
      <w:pPr>
        <w:jc w:val="center"/>
      </w:pPr>
      <w:r w:rsidRPr="00555EA0">
        <w:t>3 FORMA*</w:t>
      </w:r>
    </w:p>
    <w:p w:rsidR="000C53A3" w:rsidRPr="00555EA0" w:rsidRDefault="000C53A3" w:rsidP="000C53A3"/>
    <w:p w:rsidR="000C53A3" w:rsidRPr="00555EA0" w:rsidRDefault="000C53A3" w:rsidP="000C53A3">
      <w:pPr>
        <w:jc w:val="center"/>
      </w:pPr>
      <w:r w:rsidRPr="00555EA0">
        <w:t>INFORMACIJA APIE SUDARYTĄ SUTARTĮ</w:t>
      </w:r>
    </w:p>
    <w:p w:rsidR="000C53A3" w:rsidRPr="00555EA0" w:rsidRDefault="000C53A3" w:rsidP="000C53A3"/>
    <w:p w:rsidR="000C53A3" w:rsidRPr="00555EA0" w:rsidRDefault="000C53A3" w:rsidP="000C53A3">
      <w:pPr>
        <w:jc w:val="center"/>
      </w:pPr>
      <w:r w:rsidRPr="00555EA0">
        <w:t>201</w:t>
      </w:r>
      <w:r w:rsidR="00C373DF">
        <w:t>4</w:t>
      </w:r>
      <w:r w:rsidRPr="00555EA0">
        <w:t xml:space="preserve"> m. </w:t>
      </w:r>
      <w:r w:rsidR="00B20028">
        <w:t>spalio 13</w:t>
      </w:r>
      <w:r w:rsidRPr="00555EA0">
        <w:t xml:space="preserve"> d. Nr. ________*</w:t>
      </w:r>
    </w:p>
    <w:p w:rsidR="000C53A3" w:rsidRPr="00555EA0" w:rsidRDefault="000C53A3" w:rsidP="000C53A3"/>
    <w:p w:rsidR="00F12BF2" w:rsidRPr="00555EA0" w:rsidRDefault="00F12BF2" w:rsidP="000C53A3"/>
    <w:p w:rsidR="00F85732" w:rsidRPr="00E007AF" w:rsidRDefault="00F85732" w:rsidP="00F85732">
      <w:pPr>
        <w:jc w:val="both"/>
      </w:pPr>
      <w:r w:rsidRPr="00E007AF">
        <w:t>I. PERKANČIOJI ORGANIZACIJA, ADRESAS IR KONTAKTINIAI DUOMENYS:</w:t>
      </w:r>
    </w:p>
    <w:p w:rsidR="00F85732" w:rsidRPr="00E007AF" w:rsidRDefault="00F85732" w:rsidP="00F85732">
      <w:pPr>
        <w:jc w:val="both"/>
      </w:pPr>
      <w:r w:rsidRPr="00E007AF">
        <w:t xml:space="preserve">I.1. Perkančiosios organizacijos pavadinimas ir įmonės kodas: </w:t>
      </w:r>
      <w:r w:rsidRPr="00E007AF">
        <w:rPr>
          <w:b/>
        </w:rPr>
        <w:t xml:space="preserve">UAB „Vilniaus energija“, įm. kodas </w:t>
      </w:r>
      <w:r w:rsidRPr="00E007AF">
        <w:rPr>
          <w:b/>
          <w:color w:val="000000"/>
        </w:rPr>
        <w:t>111760831</w:t>
      </w:r>
    </w:p>
    <w:p w:rsidR="00F85732" w:rsidRPr="00E007AF" w:rsidRDefault="00F85732" w:rsidP="00F85732">
      <w:pPr>
        <w:jc w:val="both"/>
      </w:pPr>
      <w:r w:rsidRPr="00E007AF">
        <w:t xml:space="preserve">I.1.1. Adresas, pašto kodas: </w:t>
      </w:r>
      <w:proofErr w:type="spellStart"/>
      <w:r w:rsidRPr="00E007AF">
        <w:rPr>
          <w:b/>
          <w:color w:val="000000"/>
        </w:rPr>
        <w:t>Jočionių</w:t>
      </w:r>
      <w:proofErr w:type="spellEnd"/>
      <w:r w:rsidRPr="00E007AF">
        <w:rPr>
          <w:b/>
          <w:color w:val="000000"/>
        </w:rPr>
        <w:t xml:space="preserve"> g. 13, LT-02300 Vilnius</w:t>
      </w:r>
    </w:p>
    <w:p w:rsidR="00F85732" w:rsidRDefault="00F85732" w:rsidP="00F85732">
      <w:pPr>
        <w:jc w:val="both"/>
      </w:pPr>
      <w:r>
        <w:t xml:space="preserve">I.1.2. </w:t>
      </w:r>
      <w:r w:rsidRPr="00E53E9C">
        <w:t>Kontaktiniai duomenys</w:t>
      </w:r>
      <w:r>
        <w:t>: asmuo(-</w:t>
      </w:r>
      <w:proofErr w:type="spellStart"/>
      <w:r>
        <w:t>enys</w:t>
      </w:r>
      <w:proofErr w:type="spellEnd"/>
      <w:r>
        <w:t xml:space="preserve">) kontaktams, telefonas(-ai), faksas, el. paštas, interneto adresas(-ai) ir elektroninė prieiga prie informacijos (URL): </w:t>
      </w:r>
    </w:p>
    <w:p w:rsidR="00F85732" w:rsidRDefault="00F85732" w:rsidP="00F85732">
      <w:pPr>
        <w:tabs>
          <w:tab w:val="num" w:pos="993"/>
          <w:tab w:val="num" w:pos="1276"/>
        </w:tabs>
        <w:jc w:val="both"/>
        <w:rPr>
          <w:i/>
        </w:rPr>
      </w:pPr>
      <w:r>
        <w:rPr>
          <w:i/>
        </w:rPr>
        <w:t xml:space="preserve">Domantas </w:t>
      </w:r>
      <w:proofErr w:type="spellStart"/>
      <w:r>
        <w:rPr>
          <w:i/>
        </w:rPr>
        <w:t>Kėleris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Vilnius, tel. +370 5 266 7309, faksas +370 5 266 7219, el. paštas </w:t>
      </w:r>
      <w:hyperlink r:id="rId4" w:history="1">
        <w:r w:rsidRPr="00D16598">
          <w:rPr>
            <w:rStyle w:val="Hipersaitas"/>
            <w:i/>
          </w:rPr>
          <w:t>dkeleris@dalkia.lt</w:t>
        </w:r>
      </w:hyperlink>
      <w:r>
        <w:rPr>
          <w:i/>
        </w:rPr>
        <w:t xml:space="preserve"> .</w:t>
      </w:r>
    </w:p>
    <w:p w:rsidR="00F85732" w:rsidRPr="000A191D" w:rsidRDefault="00F85732" w:rsidP="00F85732">
      <w:pPr>
        <w:jc w:val="both"/>
        <w:rPr>
          <w:sz w:val="22"/>
          <w:szCs w:val="22"/>
        </w:rPr>
      </w:pPr>
    </w:p>
    <w:p w:rsidR="00F85732" w:rsidRPr="00AE14BF" w:rsidRDefault="00F85732" w:rsidP="00F85732">
      <w:pPr>
        <w:jc w:val="both"/>
        <w:rPr>
          <w:i/>
          <w:sz w:val="22"/>
          <w:szCs w:val="22"/>
        </w:rPr>
      </w:pPr>
      <w:r w:rsidRPr="000A191D">
        <w:rPr>
          <w:sz w:val="22"/>
          <w:szCs w:val="22"/>
        </w:rPr>
        <w:t xml:space="preserve">I.2. </w:t>
      </w:r>
      <w:r w:rsidRPr="00AE14BF">
        <w:rPr>
          <w:sz w:val="22"/>
          <w:szCs w:val="22"/>
        </w:rPr>
        <w:t>Viešųjų pirkimų tarnybos suteiktas pirkimo numeris**:</w:t>
      </w:r>
      <w:r w:rsidRPr="00AE14BF">
        <w:rPr>
          <w:i/>
          <w:sz w:val="22"/>
          <w:szCs w:val="22"/>
        </w:rPr>
        <w:t xml:space="preserve"> </w:t>
      </w:r>
    </w:p>
    <w:p w:rsidR="00F85732" w:rsidRDefault="00B20028" w:rsidP="00F85732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Pirkimo numeris </w:t>
      </w:r>
      <w:r>
        <w:rPr>
          <w:sz w:val="22"/>
          <w:szCs w:val="22"/>
        </w:rPr>
        <w:t>154326</w:t>
      </w:r>
    </w:p>
    <w:p w:rsidR="00B20028" w:rsidRPr="000A191D" w:rsidRDefault="00B20028" w:rsidP="00F85732">
      <w:pPr>
        <w:jc w:val="both"/>
        <w:rPr>
          <w:i/>
          <w:sz w:val="22"/>
          <w:szCs w:val="22"/>
        </w:rPr>
      </w:pPr>
    </w:p>
    <w:p w:rsidR="00F85732" w:rsidRPr="000A191D" w:rsidRDefault="00F85732" w:rsidP="00F85732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II. PIRKIMO OBJEKTAS:</w:t>
      </w:r>
    </w:p>
    <w:p w:rsidR="00F85732" w:rsidRPr="000A191D" w:rsidRDefault="00F85732" w:rsidP="00F85732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II.1. Pirkimo pavadinimas:</w:t>
      </w:r>
    </w:p>
    <w:p w:rsidR="00F85732" w:rsidRDefault="00B20028" w:rsidP="00F85732">
      <w:pPr>
        <w:jc w:val="both"/>
        <w:rPr>
          <w:i/>
        </w:rPr>
      </w:pPr>
      <w:r>
        <w:rPr>
          <w:i/>
        </w:rPr>
        <w:t>Druskininkų miesto šilumos tinklų rekonstrukcija</w:t>
      </w:r>
    </w:p>
    <w:p w:rsidR="00B20028" w:rsidRPr="000A191D" w:rsidRDefault="00B20028" w:rsidP="00F85732">
      <w:pPr>
        <w:jc w:val="both"/>
        <w:rPr>
          <w:sz w:val="22"/>
          <w:szCs w:val="22"/>
        </w:rPr>
      </w:pPr>
    </w:p>
    <w:p w:rsidR="00F85732" w:rsidRPr="000A191D" w:rsidRDefault="00F85732" w:rsidP="00F85732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 xml:space="preserve">II.2. Trumpas pirkimo objekto apibūdinimas: </w:t>
      </w:r>
    </w:p>
    <w:p w:rsidR="00B20028" w:rsidRDefault="00B20028" w:rsidP="00B20028">
      <w:pPr>
        <w:tabs>
          <w:tab w:val="left" w:pos="0"/>
        </w:tabs>
        <w:spacing w:after="120"/>
        <w:jc w:val="both"/>
      </w:pPr>
      <w:r>
        <w:t>UAB ,,</w:t>
      </w:r>
      <w:proofErr w:type="spellStart"/>
      <w:r>
        <w:t>Litesko</w:t>
      </w:r>
      <w:proofErr w:type="spellEnd"/>
      <w:r>
        <w:t xml:space="preserve">“ filialas ,,Druskininkų šiluma“ Druskininkų mieste eksploatuoja apie 59683 m termofikacinių šilumos tinklų. Vidutinis šilumos tinklų vamzdynų amžius yra apie 35 metai. Vamzdynų </w:t>
      </w:r>
      <w:proofErr w:type="spellStart"/>
      <w:r>
        <w:t>kersmenys</w:t>
      </w:r>
      <w:proofErr w:type="spellEnd"/>
      <w:r>
        <w:t xml:space="preserve"> yra nuo 20 iki </w:t>
      </w:r>
      <w:smartTag w:uri="urn:schemas-microsoft-com:office:smarttags" w:element="metricconverter">
        <w:smartTagPr>
          <w:attr w:name="ProductID" w:val="500 mm"/>
        </w:smartTagPr>
        <w:r>
          <w:t>500 mm</w:t>
        </w:r>
      </w:smartTag>
      <w:r>
        <w:t>.</w:t>
      </w:r>
    </w:p>
    <w:p w:rsidR="00B20028" w:rsidRDefault="00B20028" w:rsidP="00B20028">
      <w:pPr>
        <w:tabs>
          <w:tab w:val="left" w:pos="0"/>
        </w:tabs>
        <w:spacing w:after="120"/>
      </w:pPr>
      <w:r>
        <w:t>Termofikaciniams šilumos tinklams kasmet atliekami hidrauliniai bandymai. Šilumos tinklai, kurių atsparumas yra sumažėjęs, hidraulinių bandymų metu yra pažeidžiami.</w:t>
      </w:r>
    </w:p>
    <w:p w:rsidR="00B20028" w:rsidRDefault="00B20028" w:rsidP="00B20028">
      <w:pPr>
        <w:tabs>
          <w:tab w:val="left" w:pos="0"/>
        </w:tabs>
        <w:spacing w:after="120"/>
      </w:pPr>
      <w:r>
        <w:t xml:space="preserve">Analizuojant praktinių stebėjimų rezultatus, vamzdžių trūkimai bandymų metu pasiskirsto netolygiai. Pagrindinės trūkimų priežastys yra kanalų hidroizoliacijos pažeidimai, ko </w:t>
      </w:r>
      <w:proofErr w:type="spellStart"/>
      <w:r>
        <w:t>pasekoje</w:t>
      </w:r>
      <w:proofErr w:type="spellEnd"/>
      <w:r>
        <w:t xml:space="preserve">  gruntinis vanduo drėkina vamzdžius, izoliacija praranda savo savybes ,atsiranda išorinė taškinė vamzdžių metalo korozija..</w:t>
      </w:r>
    </w:p>
    <w:p w:rsidR="00B20028" w:rsidRDefault="00B20028" w:rsidP="00B20028">
      <w:pPr>
        <w:tabs>
          <w:tab w:val="left" w:pos="0"/>
        </w:tabs>
        <w:spacing w:after="120"/>
      </w:pPr>
      <w:r>
        <w:t xml:space="preserve">2014 m. planuojama rekonstruoti susirūpinimą keliančias šilumos tinklų atkarpas, kurios yra paklotos pakankamai giliai (virš </w:t>
      </w:r>
      <w:smartTag w:uri="urn:schemas-microsoft-com:office:smarttags" w:element="metricconverter">
        <w:smartTagPr>
          <w:attr w:name="ProductID" w:val="2,5 m"/>
        </w:smartTagPr>
        <w:r>
          <w:t>2,5 m</w:t>
        </w:r>
      </w:smartTag>
      <w:r>
        <w:t xml:space="preserve">), o gruntinis vanduo yra tame pačiame lygyje arba net aukščiau nei pakloti šilumos tinklai. Šios aplinkybės bei nekokybiškai atlikti šilumos tinklų montavimo darbai – bloga kanalų hidroizoliacija, sąlygoja išorinę vamzdynų koroziją. Dalis šilumos trasų bus paklota esamoje, dalis naujoje vietoje optimizuojant šilumos tinklo </w:t>
      </w:r>
      <w:proofErr w:type="spellStart"/>
      <w:r>
        <w:t>konfiguraciją</w:t>
      </w:r>
      <w:proofErr w:type="spellEnd"/>
      <w:r>
        <w:t xml:space="preserve"> ir diametrus.</w:t>
      </w:r>
    </w:p>
    <w:p w:rsidR="00B20028" w:rsidRDefault="00B20028" w:rsidP="00B20028">
      <w:pPr>
        <w:tabs>
          <w:tab w:val="left" w:pos="0"/>
        </w:tabs>
        <w:spacing w:after="120"/>
        <w:jc w:val="both"/>
      </w:pPr>
      <w:r>
        <w:t xml:space="preserve">Pagal techninės užduoties reikalavimus </w:t>
      </w:r>
      <w:proofErr w:type="spellStart"/>
      <w:r>
        <w:t>reikia:</w:t>
      </w:r>
      <w:r>
        <w:rPr>
          <w:iCs/>
        </w:rPr>
        <w:t>S</w:t>
      </w:r>
      <w:r>
        <w:rPr>
          <w:bCs/>
          <w:kern w:val="32"/>
        </w:rPr>
        <w:t>uprojektuoti</w:t>
      </w:r>
      <w:proofErr w:type="spellEnd"/>
      <w:r>
        <w:rPr>
          <w:bCs/>
          <w:kern w:val="32"/>
        </w:rPr>
        <w:t xml:space="preserve"> ir sumontuoti </w:t>
      </w:r>
      <w:r>
        <w:rPr>
          <w:iCs/>
        </w:rPr>
        <w:t>c</w:t>
      </w:r>
      <w:r>
        <w:t xml:space="preserve">entralizuoto šilumos tiekimo </w:t>
      </w:r>
      <w:proofErr w:type="spellStart"/>
      <w:r>
        <w:t>bekanalio</w:t>
      </w:r>
      <w:proofErr w:type="spellEnd"/>
      <w:r>
        <w:t xml:space="preserve"> tipo tinklus, su gedimų patikros kontrolės </w:t>
      </w:r>
      <w:proofErr w:type="spellStart"/>
      <w:r>
        <w:t>sistema</w:t>
      </w:r>
      <w:r>
        <w:rPr>
          <w:bCs/>
          <w:kern w:val="32"/>
        </w:rPr>
        <w:t>:</w:t>
      </w:r>
      <w:r>
        <w:rPr>
          <w:iCs/>
        </w:rPr>
        <w:t>Projektavimo</w:t>
      </w:r>
      <w:proofErr w:type="spellEnd"/>
      <w:r>
        <w:rPr>
          <w:iCs/>
        </w:rPr>
        <w:t xml:space="preserve"> metu įvertinti rekonstruojamų šilumos tinklų seno tipo (kanalinių) šilumos tinklų drenažo vamzdynų funkcionalumą, numatyti </w:t>
      </w:r>
      <w:proofErr w:type="spellStart"/>
      <w:r>
        <w:rPr>
          <w:iCs/>
        </w:rPr>
        <w:t>šulinėlius</w:t>
      </w:r>
      <w:proofErr w:type="spellEnd"/>
      <w:r>
        <w:rPr>
          <w:iCs/>
        </w:rPr>
        <w:t xml:space="preserve">, uždaromąją, </w:t>
      </w:r>
      <w:proofErr w:type="spellStart"/>
      <w:r>
        <w:rPr>
          <w:iCs/>
        </w:rPr>
        <w:t>nuorinimo</w:t>
      </w:r>
      <w:proofErr w:type="spellEnd"/>
      <w:r>
        <w:rPr>
          <w:iCs/>
        </w:rPr>
        <w:t xml:space="preserve"> ir drenavimo armatūras</w:t>
      </w:r>
      <w:r>
        <w:t xml:space="preserve"> </w:t>
      </w:r>
      <w:proofErr w:type="spellStart"/>
      <w:r>
        <w:t>Bekanalinio</w:t>
      </w:r>
      <w:proofErr w:type="spellEnd"/>
      <w:r>
        <w:t xml:space="preserve"> vamzdyno paklojimo minimalus atstumas nuo vamzdynų izoliacijos apvalkalo viršaus iki tos vietovės paviršiaus dangos apačios turi būti 0,6 m.</w:t>
      </w:r>
    </w:p>
    <w:p w:rsidR="00F85732" w:rsidRDefault="00B20028" w:rsidP="00B20028">
      <w:pPr>
        <w:jc w:val="both"/>
        <w:rPr>
          <w:iCs/>
        </w:rPr>
      </w:pPr>
      <w:r>
        <w:rPr>
          <w:iCs/>
        </w:rPr>
        <w:t xml:space="preserve">Suprojektuoti ir įrengti uždaromąją, </w:t>
      </w:r>
      <w:proofErr w:type="spellStart"/>
      <w:r>
        <w:rPr>
          <w:iCs/>
        </w:rPr>
        <w:t>nuorinimo</w:t>
      </w:r>
      <w:proofErr w:type="spellEnd"/>
      <w:r>
        <w:rPr>
          <w:iCs/>
        </w:rPr>
        <w:t xml:space="preserve"> ir drenavimo armatūrą:</w:t>
      </w:r>
      <w:r>
        <w:t xml:space="preserve">- </w:t>
      </w:r>
      <w:r>
        <w:rPr>
          <w:iCs/>
        </w:rPr>
        <w:t xml:space="preserve">Uždaromosios armatūros įrengimo vietos (valdymo </w:t>
      </w:r>
      <w:proofErr w:type="spellStart"/>
      <w:r>
        <w:rPr>
          <w:iCs/>
        </w:rPr>
        <w:t>šulinėliai</w:t>
      </w:r>
      <w:proofErr w:type="spellEnd"/>
      <w:r>
        <w:rPr>
          <w:iCs/>
        </w:rPr>
        <w:t>);</w:t>
      </w:r>
      <w:r>
        <w:t xml:space="preserve">- </w:t>
      </w:r>
      <w:r>
        <w:rPr>
          <w:iCs/>
        </w:rPr>
        <w:t xml:space="preserve">Uždaromoji, vandens išleidimo ir </w:t>
      </w:r>
      <w:proofErr w:type="spellStart"/>
      <w:r>
        <w:rPr>
          <w:iCs/>
        </w:rPr>
        <w:t>nuorinimo</w:t>
      </w:r>
      <w:proofErr w:type="spellEnd"/>
      <w:r>
        <w:rPr>
          <w:iCs/>
        </w:rPr>
        <w:t xml:space="preserve"> armatūra turi būti įrengta pagal „ŠILUMOS TIEKIMO TINKLŲ IR ŠILUMOS PUNKTŲ ĮRENGIMO TAISYKLIŲ“ patvirtintų Lietuvos Respublikos energetikos ministro 2011 m. birželio 17 d. įsakymu Nr. 1-160 reikalavimus.</w:t>
      </w:r>
    </w:p>
    <w:p w:rsidR="00B20028" w:rsidRPr="000A191D" w:rsidRDefault="00B20028" w:rsidP="00B20028">
      <w:pPr>
        <w:jc w:val="both"/>
        <w:rPr>
          <w:sz w:val="22"/>
          <w:szCs w:val="22"/>
        </w:rPr>
      </w:pPr>
    </w:p>
    <w:p w:rsidR="00F85732" w:rsidRPr="000A191D" w:rsidRDefault="00F85732" w:rsidP="00F85732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II.2.1. Pirkimo objekto tipas (įrašyti tik vieną tipą – prekės, paslaugos ar darbai):</w:t>
      </w:r>
    </w:p>
    <w:p w:rsidR="00B20028" w:rsidRDefault="00B20028" w:rsidP="00B2002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Darbai</w:t>
      </w:r>
    </w:p>
    <w:p w:rsidR="000C53A3" w:rsidRPr="00555EA0" w:rsidRDefault="000C53A3" w:rsidP="000C53A3">
      <w:pPr>
        <w:jc w:val="both"/>
      </w:pPr>
    </w:p>
    <w:p w:rsidR="000C53A3" w:rsidRPr="00555EA0" w:rsidRDefault="000C53A3" w:rsidP="000C53A3">
      <w:pPr>
        <w:jc w:val="both"/>
      </w:pPr>
      <w:r w:rsidRPr="00555EA0">
        <w:t>III. INFORMACIJA APIE NUSTATYTĄ LAIMĖTOJĄ IR SUDARYTĄ SUTARTĮ (pildoma tiek kartų, kiek sudaryta pirkimo sutarčių (preliminariųjų sutarčių)):</w:t>
      </w:r>
    </w:p>
    <w:p w:rsidR="00F85732" w:rsidRPr="000A191D" w:rsidRDefault="00F85732" w:rsidP="00F85732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III.1. Pirkimo dalies numeris ir  pavadinimas (jei taikoma):</w:t>
      </w:r>
    </w:p>
    <w:p w:rsidR="00B20028" w:rsidRDefault="00B20028" w:rsidP="00B20028">
      <w:r>
        <w:t>Druskininkų miesto šilumos tinklų rekonstrukcija.</w:t>
      </w:r>
    </w:p>
    <w:p w:rsidR="00F85732" w:rsidRPr="000A191D" w:rsidRDefault="00F85732" w:rsidP="00F85732">
      <w:pPr>
        <w:jc w:val="both"/>
        <w:rPr>
          <w:sz w:val="22"/>
          <w:szCs w:val="22"/>
        </w:rPr>
      </w:pPr>
    </w:p>
    <w:p w:rsidR="00F85732" w:rsidRPr="000A191D" w:rsidRDefault="00F85732" w:rsidP="00F85732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III.2. Laimėjusio dalyvio pavadinimas ir įmonės kodas arba vardas ir pavardė: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6"/>
        <w:gridCol w:w="81"/>
      </w:tblGrid>
      <w:tr w:rsidR="00FA1DBF" w:rsidRPr="0068224C" w:rsidTr="00B20028">
        <w:trPr>
          <w:tblCellSpacing w:w="15" w:type="dxa"/>
        </w:trPr>
        <w:tc>
          <w:tcPr>
            <w:tcW w:w="0" w:type="auto"/>
            <w:vAlign w:val="center"/>
          </w:tcPr>
          <w:p w:rsidR="00FA1DBF" w:rsidRPr="0068224C" w:rsidRDefault="00B20028" w:rsidP="007F76BA">
            <w:pPr>
              <w:rPr>
                <w:sz w:val="20"/>
                <w:szCs w:val="20"/>
              </w:rPr>
            </w:pPr>
            <w:r>
              <w:rPr>
                <w:b/>
              </w:rPr>
              <w:t>AB "Montuotojas" montavimo firma Alytuje</w:t>
            </w:r>
            <w:r>
              <w:rPr>
                <w:i/>
                <w:sz w:val="22"/>
                <w:szCs w:val="22"/>
              </w:rPr>
              <w:t>, įmonės kodas – 121520069</w:t>
            </w:r>
          </w:p>
        </w:tc>
        <w:tc>
          <w:tcPr>
            <w:tcW w:w="0" w:type="auto"/>
            <w:vAlign w:val="center"/>
          </w:tcPr>
          <w:p w:rsidR="00FA1DBF" w:rsidRPr="0068224C" w:rsidRDefault="00FA1DBF" w:rsidP="007F76B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AE14BF" w:rsidRPr="007A526A" w:rsidRDefault="00AE14BF" w:rsidP="00AE14BF">
      <w:pPr>
        <w:jc w:val="both"/>
        <w:rPr>
          <w:i/>
          <w:sz w:val="22"/>
          <w:szCs w:val="22"/>
        </w:rPr>
      </w:pPr>
    </w:p>
    <w:p w:rsidR="00F85732" w:rsidRPr="000A191D" w:rsidRDefault="00F85732" w:rsidP="00F85732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III.3. Numatoma bendra sutarties vertė (litais arba kita valiuta) (su/be PVM):</w:t>
      </w:r>
    </w:p>
    <w:p w:rsidR="00B20028" w:rsidRDefault="00B20028" w:rsidP="00B20028">
      <w:pPr>
        <w:jc w:val="both"/>
      </w:pPr>
      <w:r>
        <w:t>2.150.000,00 Lt be PVM, 2.601.500,00 Lt su PVM.</w:t>
      </w:r>
    </w:p>
    <w:p w:rsidR="00AE14BF" w:rsidRDefault="00AE14BF" w:rsidP="00AE14BF">
      <w:pPr>
        <w:jc w:val="both"/>
      </w:pPr>
    </w:p>
    <w:p w:rsidR="00F85732" w:rsidRPr="000A191D" w:rsidRDefault="00F85732" w:rsidP="00F85732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III.4. Priežastys, dėl kurių pasirinktas šis laimėtojas:</w:t>
      </w:r>
    </w:p>
    <w:p w:rsidR="00F85732" w:rsidRPr="000A191D" w:rsidRDefault="00F85732" w:rsidP="00F85732">
      <w:pPr>
        <w:jc w:val="both"/>
        <w:rPr>
          <w:i/>
          <w:sz w:val="22"/>
          <w:szCs w:val="22"/>
        </w:rPr>
      </w:pPr>
      <w:r w:rsidRPr="000A191D">
        <w:rPr>
          <w:i/>
          <w:sz w:val="22"/>
          <w:szCs w:val="22"/>
        </w:rPr>
        <w:t>Mažiausia kaina.</w:t>
      </w:r>
    </w:p>
    <w:p w:rsidR="00F85732" w:rsidRPr="000A191D" w:rsidRDefault="00F85732" w:rsidP="00F85732">
      <w:pPr>
        <w:jc w:val="both"/>
        <w:rPr>
          <w:sz w:val="22"/>
          <w:szCs w:val="22"/>
        </w:rPr>
      </w:pPr>
    </w:p>
    <w:p w:rsidR="00F85732" w:rsidRPr="000A191D" w:rsidRDefault="00F85732" w:rsidP="00F85732">
      <w:pPr>
        <w:jc w:val="both"/>
        <w:rPr>
          <w:sz w:val="22"/>
          <w:szCs w:val="22"/>
        </w:rPr>
      </w:pPr>
      <w:r w:rsidRPr="000A191D">
        <w:rPr>
          <w:spacing w:val="-4"/>
          <w:sz w:val="22"/>
          <w:szCs w:val="22"/>
        </w:rPr>
        <w:t>III.4.1. Jei žinoma, nurodyti pirkimo sutarties ar preliminariosios sutarties įsipareigojimų dalį, kuriai laimėtojas</w:t>
      </w:r>
      <w:r w:rsidRPr="000A191D">
        <w:rPr>
          <w:sz w:val="22"/>
          <w:szCs w:val="22"/>
        </w:rPr>
        <w:t xml:space="preserve"> ketina pasitelkti trečiuosius asmenis kaip subrangovus:</w:t>
      </w:r>
    </w:p>
    <w:p w:rsidR="00B20028" w:rsidRDefault="00B20028" w:rsidP="00B2002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UAB „</w:t>
      </w:r>
      <w:proofErr w:type="spellStart"/>
      <w:r>
        <w:rPr>
          <w:i/>
          <w:sz w:val="22"/>
          <w:szCs w:val="22"/>
        </w:rPr>
        <w:t>Bioprojektas</w:t>
      </w:r>
      <w:proofErr w:type="spellEnd"/>
      <w:r>
        <w:rPr>
          <w:i/>
          <w:sz w:val="22"/>
          <w:szCs w:val="22"/>
        </w:rPr>
        <w:t>“ – projektavimo darbai.</w:t>
      </w:r>
    </w:p>
    <w:p w:rsidR="000C53A3" w:rsidRPr="00555EA0" w:rsidRDefault="000C53A3" w:rsidP="000C53A3">
      <w:pPr>
        <w:jc w:val="both"/>
      </w:pPr>
      <w:bookmarkStart w:id="0" w:name="_GoBack"/>
      <w:bookmarkEnd w:id="0"/>
    </w:p>
    <w:p w:rsidR="000C53A3" w:rsidRPr="00555EA0" w:rsidRDefault="000C53A3" w:rsidP="000C53A3">
      <w:pPr>
        <w:jc w:val="both"/>
      </w:pPr>
      <w:r w:rsidRPr="00555EA0">
        <w:t>IV. Šio skelbimo išsiuntimo data:</w:t>
      </w:r>
      <w:r w:rsidR="0014458F" w:rsidRPr="00555EA0">
        <w:t xml:space="preserve"> </w:t>
      </w:r>
      <w:r w:rsidR="006F5078">
        <w:rPr>
          <w:b/>
        </w:rPr>
        <w:t>201</w:t>
      </w:r>
      <w:r w:rsidR="00AE14BF">
        <w:rPr>
          <w:b/>
        </w:rPr>
        <w:t>4-</w:t>
      </w:r>
      <w:r w:rsidR="00B20028">
        <w:rPr>
          <w:b/>
        </w:rPr>
        <w:t>10</w:t>
      </w:r>
      <w:r w:rsidR="006F5078">
        <w:rPr>
          <w:b/>
        </w:rPr>
        <w:t>-</w:t>
      </w:r>
      <w:r w:rsidR="00B20028">
        <w:rPr>
          <w:b/>
        </w:rPr>
        <w:t>13</w:t>
      </w:r>
    </w:p>
    <w:p w:rsidR="000C53A3" w:rsidRPr="00555EA0" w:rsidRDefault="000C53A3" w:rsidP="000C53A3">
      <w:pPr>
        <w:jc w:val="both"/>
      </w:pPr>
    </w:p>
    <w:p w:rsidR="00EE44E0" w:rsidRPr="00555EA0" w:rsidRDefault="00EE44E0" w:rsidP="0014458F">
      <w:pPr>
        <w:jc w:val="both"/>
      </w:pPr>
    </w:p>
    <w:sectPr w:rsidR="00EE44E0" w:rsidRPr="00555EA0" w:rsidSect="0014458F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F1520D"/>
    <w:rsid w:val="00093B2F"/>
    <w:rsid w:val="000C53A3"/>
    <w:rsid w:val="000D0328"/>
    <w:rsid w:val="000F33A1"/>
    <w:rsid w:val="00142B0D"/>
    <w:rsid w:val="0014458F"/>
    <w:rsid w:val="00173779"/>
    <w:rsid w:val="001D5448"/>
    <w:rsid w:val="002665F7"/>
    <w:rsid w:val="002708C7"/>
    <w:rsid w:val="00370239"/>
    <w:rsid w:val="00377F6B"/>
    <w:rsid w:val="003937E6"/>
    <w:rsid w:val="003C68B9"/>
    <w:rsid w:val="003D0B72"/>
    <w:rsid w:val="00406E96"/>
    <w:rsid w:val="00433FA5"/>
    <w:rsid w:val="004954B4"/>
    <w:rsid w:val="004C7ECE"/>
    <w:rsid w:val="004D1A06"/>
    <w:rsid w:val="00555EA0"/>
    <w:rsid w:val="0057251B"/>
    <w:rsid w:val="006A3DD8"/>
    <w:rsid w:val="006D78D4"/>
    <w:rsid w:val="006F5078"/>
    <w:rsid w:val="00733E36"/>
    <w:rsid w:val="008104CB"/>
    <w:rsid w:val="008412A2"/>
    <w:rsid w:val="00967213"/>
    <w:rsid w:val="00A27740"/>
    <w:rsid w:val="00AC5368"/>
    <w:rsid w:val="00AE14BF"/>
    <w:rsid w:val="00B20028"/>
    <w:rsid w:val="00B20A05"/>
    <w:rsid w:val="00B212F0"/>
    <w:rsid w:val="00B82424"/>
    <w:rsid w:val="00BA071E"/>
    <w:rsid w:val="00C373DF"/>
    <w:rsid w:val="00C5112B"/>
    <w:rsid w:val="00CB2146"/>
    <w:rsid w:val="00D012AD"/>
    <w:rsid w:val="00D22325"/>
    <w:rsid w:val="00D36D27"/>
    <w:rsid w:val="00E774D0"/>
    <w:rsid w:val="00E96BA5"/>
    <w:rsid w:val="00EE44E0"/>
    <w:rsid w:val="00EE644E"/>
    <w:rsid w:val="00F12BF2"/>
    <w:rsid w:val="00F1520D"/>
    <w:rsid w:val="00F64946"/>
    <w:rsid w:val="00F85732"/>
    <w:rsid w:val="00FA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2C3F6EC-B9BA-4C18-96E7-B1BB2CE8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1520D"/>
    <w:rPr>
      <w:rFonts w:ascii="Times New Roman" w:eastAsia="Times New Roman" w:hAnsi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F1520D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8412A2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8412A2"/>
    <w:rPr>
      <w:rFonts w:ascii="Arial" w:eastAsia="Times New Roman" w:hAnsi="Arial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keleris@dalkia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90730EB3</Template>
  <TotalTime>24</TotalTime>
  <Pages>2</Pages>
  <Words>2692</Words>
  <Characters>1536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Links>
    <vt:vector size="18" baseType="variant">
      <vt:variant>
        <vt:i4>2162724</vt:i4>
      </vt:variant>
      <vt:variant>
        <vt:i4>6</vt:i4>
      </vt:variant>
      <vt:variant>
        <vt:i4>0</vt:i4>
      </vt:variant>
      <vt:variant>
        <vt:i4>5</vt:i4>
      </vt:variant>
      <vt:variant>
        <vt:lpwstr>https://pirkimai.eviesiejipirkimai.lt/</vt:lpwstr>
      </vt:variant>
      <vt:variant>
        <vt:lpwstr/>
      </vt:variant>
      <vt:variant>
        <vt:i4>5701650</vt:i4>
      </vt:variant>
      <vt:variant>
        <vt:i4>3</vt:i4>
      </vt:variant>
      <vt:variant>
        <vt:i4>0</vt:i4>
      </vt:variant>
      <vt:variant>
        <vt:i4>5</vt:i4>
      </vt:variant>
      <vt:variant>
        <vt:lpwstr>http://www.vilniaus-energija.lt/</vt:lpwstr>
      </vt:variant>
      <vt:variant>
        <vt:lpwstr/>
      </vt:variant>
      <vt:variant>
        <vt:i4>3211269</vt:i4>
      </vt:variant>
      <vt:variant>
        <vt:i4>0</vt:i4>
      </vt:variant>
      <vt:variant>
        <vt:i4>0</vt:i4>
      </vt:variant>
      <vt:variant>
        <vt:i4>5</vt:i4>
      </vt:variant>
      <vt:variant>
        <vt:lpwstr>mailto:gmatkeviciute@dalkia.lt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GMatkeviciute</dc:creator>
  <cp:lastModifiedBy>Domantas KELERIS</cp:lastModifiedBy>
  <cp:revision>14</cp:revision>
  <cp:lastPrinted>2012-03-08T13:50:00Z</cp:lastPrinted>
  <dcterms:created xsi:type="dcterms:W3CDTF">2012-06-25T06:11:00Z</dcterms:created>
  <dcterms:modified xsi:type="dcterms:W3CDTF">2014-10-13T12:28:00Z</dcterms:modified>
</cp:coreProperties>
</file>