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1C7E91">
        <w:t>gruodžio</w:t>
      </w:r>
      <w:r w:rsidR="00104346">
        <w:t xml:space="preserve"> </w:t>
      </w:r>
      <w:r w:rsidR="001C7E91">
        <w:t>29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 w:rsidR="00B701B7"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="00B701B7" w:rsidRPr="00B134B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1C7E91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B701B7" w:rsidRPr="001C7E91" w:rsidRDefault="001C7E91" w:rsidP="00AB53DF">
      <w:pPr>
        <w:jc w:val="both"/>
        <w:rPr>
          <w:b/>
          <w:i/>
        </w:rPr>
      </w:pPr>
      <w:r w:rsidRPr="001C7E91">
        <w:rPr>
          <w:i/>
          <w:color w:val="000000"/>
        </w:rPr>
        <w:t>157542</w:t>
      </w:r>
    </w:p>
    <w:p w:rsidR="001C7E91" w:rsidRDefault="001C7E91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1C7E91" w:rsidRPr="007E6D0B" w:rsidRDefault="001C7E91" w:rsidP="001C7E91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analizių stendų cheminių reagentų pirkimas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1C7E91" w:rsidRPr="0020221F" w:rsidRDefault="001C7E91" w:rsidP="001C7E91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1C7E91" w:rsidRDefault="001C7E91" w:rsidP="001C7E91">
      <w:pPr>
        <w:jc w:val="both"/>
        <w:rPr>
          <w:i/>
        </w:rPr>
      </w:pPr>
    </w:p>
    <w:p w:rsidR="001C7E91" w:rsidRDefault="001C7E91" w:rsidP="001C7E91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</w:t>
      </w:r>
      <w:r>
        <w:rPr>
          <w:i/>
        </w:rPr>
        <w:t>lizių stendų cheminiai reagentai.</w:t>
      </w:r>
    </w:p>
    <w:p w:rsidR="001C7E91" w:rsidRPr="007E6D0B" w:rsidRDefault="001C7E91" w:rsidP="001C7E91">
      <w:pPr>
        <w:jc w:val="both"/>
        <w:rPr>
          <w:i/>
        </w:rPr>
      </w:pPr>
    </w:p>
    <w:p w:rsidR="001C7E91" w:rsidRDefault="001C7E91" w:rsidP="001C7E91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EF7810" w:rsidRDefault="00EF7810" w:rsidP="00EF7810">
      <w:pPr>
        <w:jc w:val="both"/>
        <w:rPr>
          <w:i/>
        </w:rPr>
      </w:pPr>
      <w:r>
        <w:rPr>
          <w:i/>
        </w:rPr>
        <w:t>Prekės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1C7E91" w:rsidRPr="007E6D0B" w:rsidRDefault="001C7E91" w:rsidP="001C7E91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analizių stendų cheminių reagentų pirkimas</w:t>
      </w:r>
    </w:p>
    <w:p w:rsidR="00EF7810" w:rsidRPr="00EF7810" w:rsidRDefault="00EF7810" w:rsidP="00EF7810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292BEB" w:rsidRPr="00EF7810" w:rsidRDefault="001C7E91" w:rsidP="00AB53DF">
      <w:pPr>
        <w:jc w:val="both"/>
        <w:rPr>
          <w:bCs/>
          <w:i/>
          <w:color w:val="000000"/>
        </w:rPr>
      </w:pPr>
      <w:r w:rsidRPr="001C7E91">
        <w:rPr>
          <w:i/>
        </w:rPr>
        <w:t>AB „</w:t>
      </w:r>
      <w:proofErr w:type="spellStart"/>
      <w:r w:rsidRPr="001C7E91">
        <w:rPr>
          <w:i/>
        </w:rPr>
        <w:t>Axis</w:t>
      </w:r>
      <w:proofErr w:type="spellEnd"/>
      <w:r w:rsidRPr="001C7E91">
        <w:rPr>
          <w:i/>
        </w:rPr>
        <w:t xml:space="preserve"> </w:t>
      </w:r>
      <w:proofErr w:type="spellStart"/>
      <w:r w:rsidRPr="001C7E91">
        <w:rPr>
          <w:i/>
        </w:rPr>
        <w:t>Industries</w:t>
      </w:r>
      <w:proofErr w:type="spellEnd"/>
      <w:r w:rsidRPr="001C7E91">
        <w:rPr>
          <w:i/>
        </w:rPr>
        <w:t>“</w:t>
      </w:r>
      <w:r w:rsidRPr="008B33BE">
        <w:t xml:space="preserve"> </w:t>
      </w:r>
      <w:r w:rsidR="009947F4" w:rsidRPr="00302FA7">
        <w:rPr>
          <w:i/>
          <w:color w:val="000000"/>
        </w:rPr>
        <w:t xml:space="preserve">įmonės kodas: </w:t>
      </w:r>
      <w:r w:rsidRPr="001C7E91">
        <w:rPr>
          <w:i/>
          <w:color w:val="000000"/>
        </w:rPr>
        <w:t>165707056</w:t>
      </w:r>
    </w:p>
    <w:p w:rsidR="00EF7810" w:rsidRPr="00EF7810" w:rsidRDefault="00EF7810" w:rsidP="00AB53DF">
      <w:pPr>
        <w:jc w:val="both"/>
        <w:rPr>
          <w:b/>
          <w:i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B65625" w:rsidRPr="00EF7810" w:rsidRDefault="00B701B7" w:rsidP="00AB53DF">
      <w:pPr>
        <w:jc w:val="both"/>
        <w:rPr>
          <w:i/>
        </w:rPr>
      </w:pPr>
      <w:r>
        <w:rPr>
          <w:i/>
        </w:rPr>
        <w:t>M</w:t>
      </w:r>
      <w:r w:rsidR="00533D23" w:rsidRPr="00EF7810">
        <w:rPr>
          <w:i/>
        </w:rPr>
        <w:t>aksimali</w:t>
      </w:r>
      <w:r w:rsidR="00B65625" w:rsidRPr="00EF7810">
        <w:rPr>
          <w:i/>
        </w:rPr>
        <w:t xml:space="preserve"> sutarties vertė </w:t>
      </w:r>
      <w:r w:rsidR="001C7E91">
        <w:rPr>
          <w:i/>
        </w:rPr>
        <w:t>42</w:t>
      </w:r>
      <w:r>
        <w:rPr>
          <w:i/>
        </w:rPr>
        <w:t xml:space="preserve"> </w:t>
      </w:r>
      <w:r w:rsidR="001C7E91">
        <w:rPr>
          <w:i/>
        </w:rPr>
        <w:t>0</w:t>
      </w:r>
      <w:r>
        <w:rPr>
          <w:i/>
        </w:rPr>
        <w:t xml:space="preserve">00,00 Lt be PVM, </w:t>
      </w:r>
      <w:r w:rsidR="001C7E91">
        <w:rPr>
          <w:i/>
        </w:rPr>
        <w:t>5</w:t>
      </w:r>
      <w:r>
        <w:rPr>
          <w:i/>
        </w:rPr>
        <w:t xml:space="preserve">0 </w:t>
      </w:r>
      <w:r w:rsidR="001C7E91">
        <w:rPr>
          <w:i/>
        </w:rPr>
        <w:t>820</w:t>
      </w:r>
      <w:r w:rsidR="00EF7810" w:rsidRPr="00EF7810">
        <w:rPr>
          <w:i/>
        </w:rPr>
        <w:t>,00 Lt su PVM</w:t>
      </w:r>
    </w:p>
    <w:p w:rsidR="00EF7810" w:rsidRPr="00B65625" w:rsidRDefault="00EF7810" w:rsidP="00EF7810">
      <w:pPr>
        <w:tabs>
          <w:tab w:val="left" w:pos="4808"/>
        </w:tabs>
        <w:jc w:val="both"/>
        <w:rPr>
          <w:i/>
          <w:color w:val="000000"/>
          <w:lang w:val="en-US"/>
        </w:rPr>
      </w:pPr>
      <w:r>
        <w:rPr>
          <w:i/>
        </w:rPr>
        <w:tab/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C7E91">
        <w:rPr>
          <w:i/>
        </w:rPr>
        <w:t>12</w:t>
      </w:r>
      <w:r w:rsidR="00F40BE9" w:rsidRPr="00F40BE9">
        <w:rPr>
          <w:i/>
        </w:rPr>
        <w:t>-</w:t>
      </w:r>
      <w:r w:rsidR="001C7E91">
        <w:rPr>
          <w:i/>
        </w:rPr>
        <w:t>29</w:t>
      </w:r>
      <w:bookmarkStart w:id="0" w:name="_GoBack"/>
      <w:bookmarkEnd w:id="0"/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5FFC"/>
    <w:multiLevelType w:val="hybridMultilevel"/>
    <w:tmpl w:val="E7207818"/>
    <w:lvl w:ilvl="0" w:tplc="FB6CED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CF48760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C7E91"/>
    <w:rsid w:val="001E0934"/>
    <w:rsid w:val="00274DA2"/>
    <w:rsid w:val="00287712"/>
    <w:rsid w:val="00292BEB"/>
    <w:rsid w:val="002C5314"/>
    <w:rsid w:val="002D58D6"/>
    <w:rsid w:val="002F4BB3"/>
    <w:rsid w:val="00302FA7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33D23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110E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947F4"/>
    <w:rsid w:val="009B02EF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B65625"/>
    <w:rsid w:val="00B701B7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EF7810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1F3EA635</Template>
  <TotalTime>121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34</cp:revision>
  <dcterms:created xsi:type="dcterms:W3CDTF">2012-04-17T10:20:00Z</dcterms:created>
  <dcterms:modified xsi:type="dcterms:W3CDTF">2014-12-29T10:11:00Z</dcterms:modified>
</cp:coreProperties>
</file>